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2571750</wp:posOffset>
                </wp:positionH>
                <wp:positionV relativeFrom="paragraph">
                  <wp:posOffset>-66676</wp:posOffset>
                </wp:positionV>
                <wp:extent cx="3705225" cy="257175"/>
                <wp:effectExtent l="0" t="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="007B6DD4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Our Roots Run Deep ~ Our Branches Stretch Far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2.5pt;margin-top:-5.25pt;width:291.75pt;height:20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="007B6DD4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Our Roots Run Deep ~ Our Branches Stretch Far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FB7968" w:rsidRDefault="00FB7968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7B6DD4" w:rsidRDefault="007B6DD4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7B6DD4" w:rsidRDefault="007B6DD4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Pr="003F5E4D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3F5E4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ab/>
      </w: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3F5E4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ab/>
      </w: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3F5E4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143708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December 14</w:t>
      </w:r>
      <w:r w:rsidR="002C0862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72027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OES</w:t>
      </w:r>
      <w:r w:rsidR="006D67D7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- 5:</w:t>
      </w:r>
      <w:r w:rsidR="00572027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="006D67D7"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3F5E4D">
        <w:rPr>
          <w:rFonts w:ascii="Arial" w:hAnsi="Arial" w:cs="Arial"/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p.m.</w:t>
      </w:r>
    </w:p>
    <w:p w:rsidR="002A7B73" w:rsidRPr="003F5E4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ab/>
      </w:r>
    </w:p>
    <w:p w:rsidR="002A7B73" w:rsidRPr="003F5E4D" w:rsidRDefault="002A7B73" w:rsidP="002A7B73">
      <w:pPr>
        <w:tabs>
          <w:tab w:val="center" w:pos="5040"/>
        </w:tabs>
        <w:spacing w:line="204" w:lineRule="auto"/>
        <w:jc w:val="center"/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3F5E4D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3F5E4D" w:rsidRDefault="00E938FF" w:rsidP="002A7B73">
      <w:pPr>
        <w:tabs>
          <w:tab w:val="center" w:pos="5040"/>
        </w:tabs>
        <w:spacing w:line="204" w:lineRule="auto"/>
        <w:jc w:val="center"/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  <w14:cntxtAlts w14:val="0"/>
        </w:rPr>
      </w:pPr>
    </w:p>
    <w:p w:rsidR="002A7B73" w:rsidRPr="003F5E4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F801C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M</w:t>
      </w: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eeting called to order by President</w:t>
      </w:r>
    </w:p>
    <w:p w:rsidR="00F801C8" w:rsidRPr="003F5E4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Pledge of Allegiance</w:t>
      </w:r>
    </w:p>
    <w:p w:rsidR="002A7B73" w:rsidRPr="003F5E4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Roll Call </w:t>
      </w:r>
    </w:p>
    <w:p w:rsidR="00C96884" w:rsidRPr="003F5E4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C96884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Discussion/action on previous board minutes</w:t>
      </w:r>
    </w:p>
    <w:p w:rsidR="000329BC" w:rsidRPr="003F5E4D" w:rsidRDefault="000431C1" w:rsidP="007421A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Discussion on financial report</w:t>
      </w:r>
      <w:r w:rsidR="000329BC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</w:p>
    <w:p w:rsidR="007068DA" w:rsidRPr="003F5E4D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7068DA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Discussion/action on warrants through </w:t>
      </w:r>
      <w:r w:rsidR="0014370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December 14</w:t>
      </w:r>
      <w:r w:rsidR="002C0862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, 2015</w:t>
      </w:r>
    </w:p>
    <w:p w:rsidR="003F03F8" w:rsidRPr="003F5E4D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120314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Public Input</w:t>
      </w:r>
    </w:p>
    <w:p w:rsidR="000F7C3A" w:rsidRPr="003F5E4D" w:rsidRDefault="00B43879" w:rsidP="00A90A3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Update on </w:t>
      </w:r>
      <w:r w:rsidR="0014370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food service </w:t>
      </w:r>
    </w:p>
    <w:p w:rsidR="007A39E3" w:rsidRPr="003F5A05" w:rsidRDefault="00C461C4" w:rsidP="003F5A0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14370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Discussion/action on a donation to the Boys Baseball Program</w:t>
      </w:r>
      <w:bookmarkStart w:id="0" w:name="_GoBack"/>
      <w:bookmarkEnd w:id="0"/>
    </w:p>
    <w:p w:rsidR="0044236F" w:rsidRDefault="0044236F" w:rsidP="00363B6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14370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Second</w:t>
      </w:r>
      <w:r w:rsidR="00143708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Reading of Policy #5113 Open Enrollment Program (Inter-District) and Policy #5113.01 Course Options</w:t>
      </w:r>
    </w:p>
    <w:p w:rsidR="00260936" w:rsidRPr="003F5E4D" w:rsidRDefault="00260936" w:rsidP="00363B6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Discussion/action on co-op athletics</w:t>
      </w:r>
    </w:p>
    <w:p w:rsidR="00143708" w:rsidRPr="003F5E4D" w:rsidRDefault="00143708" w:rsidP="00363B6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1940A7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Appoint a WASB delegate for the 2016 State Convention</w:t>
      </w:r>
    </w:p>
    <w:p w:rsidR="000F7C3A" w:rsidRPr="003F5E4D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0F7C3A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Discussion</w:t>
      </w:r>
      <w:r w:rsidR="0009132C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/action</w:t>
      </w:r>
      <w:r w:rsidR="000F7C3A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on 2015-2016 facility </w:t>
      </w:r>
      <w:r w:rsidR="00A34E6E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>projects</w:t>
      </w:r>
    </w:p>
    <w:p w:rsidR="00AB3943" w:rsidRPr="00706F27" w:rsidRDefault="00143708" w:rsidP="00706F2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Wisconsin Rural School Alliance Conference update</w:t>
      </w:r>
    </w:p>
    <w:p w:rsidR="00282ABD" w:rsidRPr="003F5E4D" w:rsidRDefault="000D78B1" w:rsidP="00665BD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8D50F4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Administrator Reports </w:t>
      </w:r>
    </w:p>
    <w:p w:rsidR="002A7B73" w:rsidRPr="003F5E4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2A7B73"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Meetings </w:t>
      </w:r>
    </w:p>
    <w:p w:rsidR="00282ABD" w:rsidRPr="003F5E4D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3F5E4D">
        <w:rPr>
          <w:rFonts w:ascii="Arial" w:hAnsi="Arial" w:cs="Arial"/>
          <w:b/>
          <w:bCs/>
          <w:kern w:val="0"/>
          <w:sz w:val="28"/>
          <w:szCs w:val="28"/>
          <w14:ligatures w14:val="none"/>
          <w14:cntxtAlts w14:val="0"/>
        </w:rPr>
        <w:t xml:space="preserve"> </w:t>
      </w:r>
      <w:r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Next </w:t>
      </w:r>
      <w:r w:rsidR="00491E9E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S</w:t>
      </w:r>
      <w:r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chool </w:t>
      </w:r>
      <w:r w:rsidR="00491E9E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B</w:t>
      </w:r>
      <w:r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oard </w:t>
      </w:r>
      <w:r w:rsidR="00491E9E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M</w:t>
      </w:r>
      <w:r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eeting</w:t>
      </w:r>
      <w:r w:rsidR="00082C5B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</w:t>
      </w:r>
      <w:r w:rsidR="004536F8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Mon</w:t>
      </w:r>
      <w:r w:rsidR="007422B0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day</w:t>
      </w:r>
      <w:r w:rsidR="003742F2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, </w:t>
      </w:r>
      <w:r w:rsidR="00362076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January 11</w:t>
      </w:r>
      <w:r w:rsidR="007422B0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, 201</w:t>
      </w:r>
      <w:r w:rsidR="00362076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6</w:t>
      </w:r>
      <w:r w:rsidR="00201B91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 at </w:t>
      </w:r>
      <w:r w:rsidR="00777BFF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5</w:t>
      </w:r>
      <w:r w:rsidR="00201B91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:</w:t>
      </w:r>
      <w:r w:rsidR="002555D0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3</w:t>
      </w:r>
      <w:r w:rsidR="00201B91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0 p.m.</w:t>
      </w:r>
      <w:r w:rsidR="00B85A97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0431C1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Oakfield </w:t>
      </w:r>
      <w:r w:rsidR="00362076" w:rsidRPr="003F5E4D">
        <w:rPr>
          <w:rFonts w:ascii="Arial" w:hAnsi="Arial" w:cs="Arial"/>
          <w:b/>
          <w:bCs/>
          <w:color w:val="auto"/>
          <w:kern w:val="0"/>
          <w:sz w:val="28"/>
          <w:szCs w:val="28"/>
          <w14:ligatures w14:val="none"/>
          <w14:cntxtAlts w14:val="0"/>
        </w:rPr>
        <w:t>Elementary School</w:t>
      </w:r>
    </w:p>
    <w:p w:rsidR="003F5E4D" w:rsidRPr="003F5E4D" w:rsidRDefault="00573E2F" w:rsidP="003F5E4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sz w:val="28"/>
          <w:szCs w:val="28"/>
        </w:rPr>
      </w:pPr>
      <w:r w:rsidRPr="003F5E4D">
        <w:rPr>
          <w:rFonts w:ascii="Arial" w:hAnsi="Arial" w:cs="Arial"/>
          <w:kern w:val="0"/>
          <w:sz w:val="28"/>
          <w:szCs w:val="28"/>
          <w14:ligatures w14:val="none"/>
          <w14:cntxtAlts w14:val="0"/>
        </w:rPr>
        <w:t xml:space="preserve"> </w:t>
      </w:r>
      <w:r w:rsidR="00282ABD" w:rsidRPr="003F5E4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3F5E4D" w:rsidRPr="003F5E4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Adjourn to executive session pursuant to Wis. Stat. § 19.85(1)(f) to discuss preliminary consideration of a specific personnel situation which, if discussed in public, would be likely to have a substantial adverse effect upon the reputation of any person referred to in such histories or data, or </w:t>
      </w:r>
      <w:r w:rsidR="003F5E4D" w:rsidRPr="003F5E4D">
        <w:rPr>
          <w:rFonts w:ascii="Arial" w:hAnsi="Arial" w:cs="Arial"/>
          <w:color w:val="222222"/>
          <w:sz w:val="28"/>
          <w:szCs w:val="28"/>
          <w:shd w:val="clear" w:color="auto" w:fill="FFFFFF"/>
        </w:rPr>
        <w:t>involved</w:t>
      </w:r>
      <w:r w:rsidR="003F5E4D" w:rsidRPr="003F5E4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 such problems or investigations.</w:t>
      </w:r>
    </w:p>
    <w:p w:rsidR="00282ABD" w:rsidRPr="003F5E4D" w:rsidRDefault="00282ABD" w:rsidP="003F5E4D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sz w:val="24"/>
          <w:szCs w:val="24"/>
        </w:rPr>
      </w:pPr>
    </w:p>
    <w:sectPr w:rsidR="00282ABD" w:rsidRPr="003F5E4D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94" w:rsidRDefault="00D27F94" w:rsidP="006F27FE">
      <w:r>
        <w:separator/>
      </w:r>
    </w:p>
  </w:endnote>
  <w:endnote w:type="continuationSeparator" w:id="0">
    <w:p w:rsidR="00D27F94" w:rsidRDefault="00D27F94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94" w:rsidRDefault="00D27F94" w:rsidP="006F27FE">
      <w:r>
        <w:separator/>
      </w:r>
    </w:p>
  </w:footnote>
  <w:footnote w:type="continuationSeparator" w:id="0">
    <w:p w:rsidR="00D27F94" w:rsidRDefault="00D27F94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29BC"/>
    <w:rsid w:val="000349CE"/>
    <w:rsid w:val="000352CC"/>
    <w:rsid w:val="000431C1"/>
    <w:rsid w:val="00055121"/>
    <w:rsid w:val="00055E22"/>
    <w:rsid w:val="00065091"/>
    <w:rsid w:val="00065769"/>
    <w:rsid w:val="00073FFB"/>
    <w:rsid w:val="00074851"/>
    <w:rsid w:val="00077AEC"/>
    <w:rsid w:val="00080461"/>
    <w:rsid w:val="00080EBE"/>
    <w:rsid w:val="00081C62"/>
    <w:rsid w:val="00082C5B"/>
    <w:rsid w:val="00082D80"/>
    <w:rsid w:val="0009132C"/>
    <w:rsid w:val="00091C8F"/>
    <w:rsid w:val="00092807"/>
    <w:rsid w:val="00093D8A"/>
    <w:rsid w:val="000C7C7F"/>
    <w:rsid w:val="000D78B1"/>
    <w:rsid w:val="000E0E72"/>
    <w:rsid w:val="000E1CF3"/>
    <w:rsid w:val="000E6CFA"/>
    <w:rsid w:val="000F43B4"/>
    <w:rsid w:val="000F460D"/>
    <w:rsid w:val="000F66FC"/>
    <w:rsid w:val="000F7C3A"/>
    <w:rsid w:val="00100299"/>
    <w:rsid w:val="00120314"/>
    <w:rsid w:val="0012523E"/>
    <w:rsid w:val="00126312"/>
    <w:rsid w:val="00127A6F"/>
    <w:rsid w:val="00134A01"/>
    <w:rsid w:val="00142E55"/>
    <w:rsid w:val="00143708"/>
    <w:rsid w:val="00147351"/>
    <w:rsid w:val="0014753F"/>
    <w:rsid w:val="00147E4B"/>
    <w:rsid w:val="00152D53"/>
    <w:rsid w:val="00154E79"/>
    <w:rsid w:val="001634A6"/>
    <w:rsid w:val="00166501"/>
    <w:rsid w:val="00166F20"/>
    <w:rsid w:val="001745BB"/>
    <w:rsid w:val="001854A1"/>
    <w:rsid w:val="001940A7"/>
    <w:rsid w:val="00194D98"/>
    <w:rsid w:val="00196C5A"/>
    <w:rsid w:val="001B4224"/>
    <w:rsid w:val="001B6878"/>
    <w:rsid w:val="001B6DE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F41"/>
    <w:rsid w:val="00220FF2"/>
    <w:rsid w:val="0023267F"/>
    <w:rsid w:val="00234E8E"/>
    <w:rsid w:val="002377B1"/>
    <w:rsid w:val="0024582D"/>
    <w:rsid w:val="002458E6"/>
    <w:rsid w:val="00251BBB"/>
    <w:rsid w:val="00253601"/>
    <w:rsid w:val="002555D0"/>
    <w:rsid w:val="00260936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076"/>
    <w:rsid w:val="0036288E"/>
    <w:rsid w:val="00363B66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5A05"/>
    <w:rsid w:val="003F5E4D"/>
    <w:rsid w:val="003F79DE"/>
    <w:rsid w:val="003F7CEA"/>
    <w:rsid w:val="00401B1D"/>
    <w:rsid w:val="004134B8"/>
    <w:rsid w:val="0042330B"/>
    <w:rsid w:val="004310B3"/>
    <w:rsid w:val="00440464"/>
    <w:rsid w:val="00440F26"/>
    <w:rsid w:val="00441C1D"/>
    <w:rsid w:val="0044236F"/>
    <w:rsid w:val="004518D4"/>
    <w:rsid w:val="004536F8"/>
    <w:rsid w:val="00454030"/>
    <w:rsid w:val="00454496"/>
    <w:rsid w:val="00462722"/>
    <w:rsid w:val="004727C3"/>
    <w:rsid w:val="0048009E"/>
    <w:rsid w:val="00483D38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550D"/>
    <w:rsid w:val="00526949"/>
    <w:rsid w:val="00531D5B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2027"/>
    <w:rsid w:val="0057362F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1A8A"/>
    <w:rsid w:val="006D3D3E"/>
    <w:rsid w:val="006D65E4"/>
    <w:rsid w:val="006D6654"/>
    <w:rsid w:val="006D67D7"/>
    <w:rsid w:val="006D6D06"/>
    <w:rsid w:val="006E4D7F"/>
    <w:rsid w:val="006E6F61"/>
    <w:rsid w:val="006F0583"/>
    <w:rsid w:val="006F20EA"/>
    <w:rsid w:val="006F27FE"/>
    <w:rsid w:val="006F31AF"/>
    <w:rsid w:val="0070106B"/>
    <w:rsid w:val="00703398"/>
    <w:rsid w:val="007054BE"/>
    <w:rsid w:val="00705E08"/>
    <w:rsid w:val="00706394"/>
    <w:rsid w:val="007065EC"/>
    <w:rsid w:val="007068DA"/>
    <w:rsid w:val="00706F27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A39E3"/>
    <w:rsid w:val="007B3A12"/>
    <w:rsid w:val="007B6DD4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3385D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6E08"/>
    <w:rsid w:val="008C1716"/>
    <w:rsid w:val="008C183A"/>
    <w:rsid w:val="008C483F"/>
    <w:rsid w:val="008D02BA"/>
    <w:rsid w:val="008D50F4"/>
    <w:rsid w:val="008E32CE"/>
    <w:rsid w:val="008E4D9D"/>
    <w:rsid w:val="008E5627"/>
    <w:rsid w:val="008F1A6A"/>
    <w:rsid w:val="008F6249"/>
    <w:rsid w:val="008F74AF"/>
    <w:rsid w:val="00902225"/>
    <w:rsid w:val="00902EE3"/>
    <w:rsid w:val="00904F8A"/>
    <w:rsid w:val="009052A5"/>
    <w:rsid w:val="0090596E"/>
    <w:rsid w:val="00912F11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A09EC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550"/>
    <w:rsid w:val="009F0CBE"/>
    <w:rsid w:val="009F107D"/>
    <w:rsid w:val="00A01E79"/>
    <w:rsid w:val="00A0639F"/>
    <w:rsid w:val="00A1024A"/>
    <w:rsid w:val="00A25DCF"/>
    <w:rsid w:val="00A34E6E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90A39"/>
    <w:rsid w:val="00AA35D5"/>
    <w:rsid w:val="00AA51AD"/>
    <w:rsid w:val="00AB3943"/>
    <w:rsid w:val="00AB5FEA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3879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782"/>
    <w:rsid w:val="00BC2C36"/>
    <w:rsid w:val="00BD1E0C"/>
    <w:rsid w:val="00BE6B7E"/>
    <w:rsid w:val="00BF209C"/>
    <w:rsid w:val="00BF4019"/>
    <w:rsid w:val="00BF7B1A"/>
    <w:rsid w:val="00C02867"/>
    <w:rsid w:val="00C04154"/>
    <w:rsid w:val="00C21B33"/>
    <w:rsid w:val="00C221AC"/>
    <w:rsid w:val="00C224AF"/>
    <w:rsid w:val="00C26282"/>
    <w:rsid w:val="00C34688"/>
    <w:rsid w:val="00C34785"/>
    <w:rsid w:val="00C461C4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27F94"/>
    <w:rsid w:val="00D742B5"/>
    <w:rsid w:val="00D75598"/>
    <w:rsid w:val="00D82951"/>
    <w:rsid w:val="00D836FB"/>
    <w:rsid w:val="00D9213B"/>
    <w:rsid w:val="00D9627F"/>
    <w:rsid w:val="00DA19CE"/>
    <w:rsid w:val="00DB0CE5"/>
    <w:rsid w:val="00DB598A"/>
    <w:rsid w:val="00DC2FC7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1922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372B0"/>
    <w:rsid w:val="00F4205A"/>
    <w:rsid w:val="00F4655C"/>
    <w:rsid w:val="00F46C09"/>
    <w:rsid w:val="00F539E3"/>
    <w:rsid w:val="00F54AFB"/>
    <w:rsid w:val="00F54E7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B7968"/>
    <w:rsid w:val="00FC6EEF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806B-9B80-457B-AD92-BFAF80F2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2665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9</cp:revision>
  <cp:lastPrinted>2015-12-10T19:19:00Z</cp:lastPrinted>
  <dcterms:created xsi:type="dcterms:W3CDTF">2015-12-07T15:08:00Z</dcterms:created>
  <dcterms:modified xsi:type="dcterms:W3CDTF">2015-12-10T19:53:00Z</dcterms:modified>
</cp:coreProperties>
</file>