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3B" w:rsidRDefault="004B023B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</w:p>
    <w:p w:rsidR="00F75360" w:rsidRPr="004B023B" w:rsidRDefault="00F75360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 xml:space="preserve">BOARD OF EDUCATION MEETING </w:t>
      </w:r>
    </w:p>
    <w:p w:rsidR="00F75360" w:rsidRPr="004B023B" w:rsidRDefault="00F75360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SCHOOL DISTRICT OF OAKFIELD</w:t>
      </w:r>
    </w:p>
    <w:p w:rsidR="00F75360" w:rsidRPr="004B023B" w:rsidRDefault="00F75360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 xml:space="preserve">OAKFIELD </w:t>
      </w:r>
      <w:r w:rsidR="00A47542"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MS/HS</w:t>
      </w:r>
    </w:p>
    <w:p w:rsidR="00F75360" w:rsidRDefault="00054CF6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Mon</w:t>
      </w:r>
      <w:r w:rsidR="00F75360"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day—</w:t>
      </w:r>
      <w:r w:rsidR="00042409"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March</w:t>
      </w:r>
      <w:r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 xml:space="preserve"> 24</w:t>
      </w:r>
      <w:r w:rsidR="00A47542" w:rsidRPr="004B023B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, 2014</w:t>
      </w:r>
    </w:p>
    <w:p w:rsidR="004B023B" w:rsidRPr="004B023B" w:rsidRDefault="004B023B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</w:p>
    <w:p w:rsidR="002A7B73" w:rsidRPr="004B023B" w:rsidRDefault="0044305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D82C6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President </w:t>
      </w:r>
      <w:r w:rsidR="00A47542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Kottke</w:t>
      </w:r>
      <w:r w:rsidR="00D82C6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called the meeting to order at </w:t>
      </w:r>
      <w:r w:rsidR="005B296E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5:</w:t>
      </w:r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44</w:t>
      </w:r>
      <w:r w:rsidR="00D82C6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p.m.</w:t>
      </w:r>
    </w:p>
    <w:p w:rsidR="002A7B73" w:rsidRPr="004B023B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Roll Call </w:t>
      </w:r>
    </w:p>
    <w:p w:rsidR="00D82C61" w:rsidRPr="004B023B" w:rsidRDefault="00183E3A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Members:  P. Kottke,</w:t>
      </w:r>
      <w:r w:rsidR="009F5CE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7B6BC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J. N</w:t>
      </w:r>
      <w:r w:rsidR="00D82C6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y</w:t>
      </w:r>
      <w:r w:rsidR="007B6BC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h</w:t>
      </w:r>
      <w:r w:rsidR="00D82C6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uis</w:t>
      </w:r>
      <w:r w:rsid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(left 7:00)</w:t>
      </w:r>
      <w:r w:rsidR="008107C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</w:t>
      </w:r>
      <w:r w:rsidR="005B296E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E. Kraft</w:t>
      </w:r>
      <w:r w:rsidR="002E250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</w:t>
      </w:r>
      <w:r w:rsidR="005B35B8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P. Dercks</w:t>
      </w: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Meg Murphy-Steinke – Absent: R. Panzer,  A. Patterson</w:t>
      </w:r>
    </w:p>
    <w:p w:rsidR="00F95161" w:rsidRPr="004B023B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Staff:</w:t>
      </w:r>
      <w:r w:rsidR="002E250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S. Green, </w:t>
      </w:r>
      <w:r w:rsidR="008107C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B. Witt, B. Doyle, </w:t>
      </w:r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J. Hungerford, M. </w:t>
      </w:r>
      <w:proofErr w:type="spellStart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Liebelt</w:t>
      </w:r>
      <w:proofErr w:type="spellEnd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B. </w:t>
      </w:r>
      <w:proofErr w:type="spellStart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Ronca</w:t>
      </w:r>
      <w:proofErr w:type="spellEnd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D. Tackett</w:t>
      </w:r>
    </w:p>
    <w:p w:rsidR="00D82C61" w:rsidRPr="004B023B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Community: S. </w:t>
      </w:r>
      <w:proofErr w:type="spellStart"/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Laning</w:t>
      </w:r>
      <w:proofErr w:type="spellEnd"/>
      <w:r w:rsidR="008107C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</w:t>
      </w:r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L. </w:t>
      </w:r>
      <w:proofErr w:type="spellStart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Sheahan</w:t>
      </w:r>
      <w:proofErr w:type="spellEnd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M. </w:t>
      </w:r>
      <w:proofErr w:type="spellStart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Budler-Ronzoni</w:t>
      </w:r>
      <w:proofErr w:type="spellEnd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M. Ryan, B. </w:t>
      </w:r>
      <w:proofErr w:type="spellStart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Altangerel</w:t>
      </w:r>
      <w:proofErr w:type="spellEnd"/>
      <w:r w:rsidR="00183E3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C. Graham</w:t>
      </w:r>
      <w:r w:rsidR="008107C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</w:p>
    <w:p w:rsidR="00B86BB7" w:rsidRPr="004B023B" w:rsidRDefault="00B86BB7" w:rsidP="005B296E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</w:p>
    <w:p w:rsidR="008107CC" w:rsidRPr="004B023B" w:rsidRDefault="00B6728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3790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Mr. 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Kraft</w:t>
      </w:r>
      <w:r w:rsidR="0063790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seconded by Mr. </w:t>
      </w:r>
      <w:r w:rsidR="002E250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Dercks</w:t>
      </w:r>
      <w:r w:rsidR="0063790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moved to approve the 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March</w:t>
      </w:r>
      <w:r w:rsidR="002E250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10</w:t>
      </w:r>
      <w:r w:rsidR="0063790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2014 school board minutes.  Motion carried:  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5</w:t>
      </w:r>
      <w:r w:rsidR="0063790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ayes, 0 noes, 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2</w:t>
      </w:r>
      <w:r w:rsidR="0063790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absent.</w:t>
      </w:r>
    </w:p>
    <w:p w:rsidR="008107CC" w:rsidRPr="004B023B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There was no public input</w:t>
      </w:r>
    </w:p>
    <w:p w:rsidR="008107CC" w:rsidRPr="004B023B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Presentation by Morgan </w:t>
      </w:r>
      <w:proofErr w:type="spellStart"/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Budler-Ronzoni</w:t>
      </w:r>
      <w:proofErr w:type="spellEnd"/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Megan Ryan, Billy </w:t>
      </w:r>
      <w:proofErr w:type="spellStart"/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Altangerel</w:t>
      </w:r>
      <w:proofErr w:type="spellEnd"/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and Caylee Graham on their code of arms that they created in Mr. </w:t>
      </w:r>
      <w:proofErr w:type="spellStart"/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Ronca’s</w:t>
      </w:r>
      <w:proofErr w:type="spellEnd"/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seventh grade Social Studies class.  </w:t>
      </w:r>
      <w:r w:rsidR="0009654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tudent</w:t>
      </w:r>
      <w:r w:rsidR="0009654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2312E0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stared with five quadrants with five things that were important in their lives and the center one was the most important. They also found a quote with positive words to live by.  On the back they</w:t>
      </w:r>
      <w:r w:rsidR="00247F4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wrote a paragraph describing </w:t>
      </w:r>
      <w:r w:rsidR="002312E0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each quadrant and why it was important to them</w:t>
      </w:r>
      <w:r w:rsidR="00247F4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  <w:r w:rsidR="0009654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By looking at their code of arms you should be able to tell </w:t>
      </w:r>
      <w:r w:rsidR="005F02DE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a lot </w:t>
      </w:r>
      <w:r w:rsidR="0009654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who they are and what they believe in.</w:t>
      </w:r>
    </w:p>
    <w:p w:rsidR="007F5D17" w:rsidRPr="004B023B" w:rsidRDefault="007F5D1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235A49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Mrs. Murphy-Steinke, </w:t>
      </w:r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Board Clerk, appointed Mary </w:t>
      </w:r>
      <w:proofErr w:type="spellStart"/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Guth</w:t>
      </w:r>
      <w:proofErr w:type="spellEnd"/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and Jackie Hungerford to the election board of canvas</w:t>
      </w:r>
      <w:r w:rsidR="008513E6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</w:p>
    <w:p w:rsidR="009E4BFF" w:rsidRPr="004B023B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09654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Eva B. Scholarship – The Board will be awarding seven scholarships this year.  Penny Kottke and John Nyhuis will be on the committee for the </w:t>
      </w:r>
      <w:r w:rsidR="002312E0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School </w:t>
      </w:r>
      <w:r w:rsidR="0009654A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Board and Principal Witt will </w:t>
      </w:r>
      <w:r w:rsidR="00C65C0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appoint</w:t>
      </w:r>
      <w:r w:rsidR="002312E0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two teachers </w:t>
      </w:r>
      <w:r w:rsidR="00C65C0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to represent</w:t>
      </w:r>
      <w:r w:rsidR="002312E0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the high school.  </w:t>
      </w:r>
    </w:p>
    <w:p w:rsidR="00CC63F6" w:rsidRPr="004B023B" w:rsidRDefault="00CC63F6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Principal Witt updated the Board on the building traits and tractor project.  Ms. </w:t>
      </w:r>
      <w:proofErr w:type="spellStart"/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Schlichter</w:t>
      </w:r>
      <w:proofErr w:type="spellEnd"/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our Agriculture Teacher, has done some research on this competition</w:t>
      </w:r>
      <w:r w:rsidR="00C76F5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This project will involve working with both the Agriculture and Tech Ed Departments.</w:t>
      </w:r>
    </w:p>
    <w:p w:rsidR="00B67287" w:rsidRPr="004B023B" w:rsidRDefault="008D5209" w:rsidP="00486C4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5A0D1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Mr. Nyhuis, seconded by Mr. Dercks, </w:t>
      </w:r>
      <w:r w:rsidR="002D77F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moved to approve </w:t>
      </w:r>
      <w:proofErr w:type="gramStart"/>
      <w:r w:rsidR="002D77F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the 2014-</w:t>
      </w:r>
      <w:r w:rsidR="00B72AD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15 High School Course </w:t>
      </w:r>
      <w:r w:rsidR="002D77F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Catalog</w:t>
      </w:r>
      <w:proofErr w:type="gramEnd"/>
      <w:r w:rsidR="003C38E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</w:p>
    <w:p w:rsidR="004A1C23" w:rsidRPr="004B023B" w:rsidRDefault="00476D2E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B72AD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Discussion took place</w:t>
      </w:r>
      <w:r w:rsidR="002D77F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on the high school class period schedule.  For the 2014-15 school </w:t>
      </w:r>
      <w:proofErr w:type="gramStart"/>
      <w:r w:rsidR="002D77F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year</w:t>
      </w:r>
      <w:proofErr w:type="gramEnd"/>
      <w:r w:rsidR="002D77F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they will run an eight period day with a half hour intervention period</w:t>
      </w:r>
      <w:r w:rsidR="003C38E5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  <w:r w:rsidR="002D77FC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</w:t>
      </w:r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They will also be looking at changing the grade scale for the 2014-15 school </w:t>
      </w:r>
      <w:proofErr w:type="gramStart"/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year</w:t>
      </w:r>
      <w:proofErr w:type="gramEnd"/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</w:p>
    <w:p w:rsidR="00476D2E" w:rsidRPr="004B023B" w:rsidRDefault="00634012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Administrator Green shared with the Board how the district has been using the 2013-14 </w:t>
      </w:r>
      <w:proofErr w:type="spellStart"/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sparsity</w:t>
      </w:r>
      <w:proofErr w:type="spellEnd"/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aid </w:t>
      </w:r>
      <w:proofErr w:type="gramStart"/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grant</w:t>
      </w:r>
      <w:proofErr w:type="gramEnd"/>
      <w:r w:rsidR="004A1C23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. </w:t>
      </w:r>
    </w:p>
    <w:p w:rsidR="00184285" w:rsidRPr="004B023B" w:rsidRDefault="0036224D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34012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Administrator Green informed the Board that the technology upgrade has been completed with Charter Communication</w:t>
      </w:r>
      <w:r w:rsidR="003811AD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  <w:r w:rsidR="00634012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A technology committee has been formed with staff and administration to address the current short term and long term concerns and solutions.  They will also create a formal technology plan they can follow.</w:t>
      </w:r>
      <w:r w:rsidR="00252A4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</w:t>
      </w:r>
    </w:p>
    <w:p w:rsidR="003811AD" w:rsidRPr="004B023B" w:rsidRDefault="003E39C1" w:rsidP="003811A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252A4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Mrs. </w:t>
      </w:r>
      <w:proofErr w:type="spellStart"/>
      <w:r w:rsidR="00252A4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Laning</w:t>
      </w:r>
      <w:proofErr w:type="spellEnd"/>
      <w:r w:rsidR="00252A4F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5323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updated on the upcoming events with the referendum committee</w:t>
      </w:r>
      <w:r w:rsidR="003811AD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  <w:r w:rsidR="0065323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They started door to door on Saturday and have had some positive feedback.  They also received </w:t>
      </w:r>
      <w:proofErr w:type="gramStart"/>
      <w:r w:rsidR="0065323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from </w:t>
      </w:r>
      <w:r w:rsidR="00545286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53231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students</w:t>
      </w:r>
      <w:proofErr w:type="gramEnd"/>
      <w:r w:rsidR="00123500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posters advertising the</w:t>
      </w:r>
      <w:r w:rsidR="00ED6CE4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referendum.  The last two referendum information meetings will be on Thursday, March 27, 2014.  The main thing that the committee is asking </w:t>
      </w:r>
      <w:r w:rsidR="00ED6CE4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lastRenderedPageBreak/>
        <w:t>from everyone is to get out and vote.  That is what their last push is all about.  Every vote counts.</w:t>
      </w:r>
    </w:p>
    <w:p w:rsidR="00405DA9" w:rsidRPr="004B023B" w:rsidRDefault="0036224D" w:rsidP="003E39C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</w:t>
      </w:r>
      <w:r w:rsidR="00ED6CE4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Mr. </w:t>
      </w:r>
      <w:proofErr w:type="spellStart"/>
      <w:r w:rsidR="00ED6CE4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Liebelt</w:t>
      </w:r>
      <w:proofErr w:type="spellEnd"/>
      <w:r w:rsidR="00ED6CE4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reported on the high school </w:t>
      </w:r>
      <w:r w:rsidR="004B023B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activities</w:t>
      </w:r>
      <w:r w:rsidR="00ED6CE4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  Softball has already started, baseball started today, Monday, March 24, 2014 and golf will begin in eight days.</w:t>
      </w:r>
    </w:p>
    <w:p w:rsidR="0036224D" w:rsidRPr="004B023B" w:rsidRDefault="0036224D" w:rsidP="003E39C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Principal Doyle reported events at the Oakfield Elementary School.  The fifth grade had their D.A.R.E. graduation and they are running an election on which teacher they can </w:t>
      </w:r>
      <w:proofErr w:type="spellStart"/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duck tape</w:t>
      </w:r>
      <w:proofErr w:type="spellEnd"/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to the gym wall as a reminder to get out and vote</w:t>
      </w:r>
      <w:r w:rsidR="00123500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123500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L</w:t>
      </w: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ast Wednesday was the Fine Arts event</w:t>
      </w:r>
      <w:bookmarkStart w:id="0" w:name="_GoBack"/>
      <w:bookmarkEnd w:id="0"/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and Friday, March 28, 2014 will be the fifth grade Breakfast and a Good Book.</w:t>
      </w:r>
    </w:p>
    <w:p w:rsidR="0036224D" w:rsidRPr="004B023B" w:rsidRDefault="0036224D" w:rsidP="003E39C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Principal Witt talked about the Teacher Effectiveness Program that the District has implemented this year and that the MS/HS will also be doing an election to help promote the students to get people </w:t>
      </w:r>
      <w:r w:rsidR="004B023B"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in the community out </w:t>
      </w: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to vote.  </w:t>
      </w:r>
    </w:p>
    <w:p w:rsidR="004B023B" w:rsidRPr="004B023B" w:rsidRDefault="004B023B" w:rsidP="003E39C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Administrator Green asked the Board for someone to step forward to represent the District at the CESA 6 Board of Control meeting and shared a rough dr</w:t>
      </w:r>
      <w:r w:rsidR="00123500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aft of the 2014-2015 </w:t>
      </w:r>
      <w:proofErr w:type="gramStart"/>
      <w:r w:rsidR="00123500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school </w:t>
      </w: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calendar</w:t>
      </w:r>
      <w:proofErr w:type="gramEnd"/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that she has been working on.</w:t>
      </w:r>
    </w:p>
    <w:p w:rsidR="006F1285" w:rsidRDefault="004B023B" w:rsidP="00B54BC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Next school board meeting will be Monday, April 14, 2014 at 5:30 at the Oakfield Elementary School and the Oak’s Community Chat will following.</w:t>
      </w:r>
    </w:p>
    <w:p w:rsidR="004B023B" w:rsidRPr="004B023B" w:rsidRDefault="004B023B" w:rsidP="00B54BC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President Kottke, seconded by Mrs. Murphy-Steinke, moved to adjourn at 7:30 p.m. to executive session under SS 19.85 (1)(c) to discuss personnel.  Motion carried by roll vote:  Ayes: Kottke, Kraft, Dercks, Murphy-Steinke, Absent: Nyhuis, Panzer, Patterson</w:t>
      </w:r>
    </w:p>
    <w:p w:rsidR="00023AAD" w:rsidRPr="004B023B" w:rsidRDefault="00023AAD" w:rsidP="00023AAD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</w:p>
    <w:p w:rsidR="006F1285" w:rsidRPr="004B023B" w:rsidRDefault="006F1285" w:rsidP="006F1285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Respectfully submitted by:</w:t>
      </w:r>
    </w:p>
    <w:p w:rsidR="00752C56" w:rsidRPr="004B023B" w:rsidRDefault="006F1285" w:rsidP="00502072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sz w:val="22"/>
          <w:szCs w:val="22"/>
        </w:rPr>
      </w:pPr>
      <w:r w:rsidRPr="004B02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Jackie Hungerford, School Board Secretary</w:t>
      </w:r>
    </w:p>
    <w:sectPr w:rsidR="00752C56" w:rsidRPr="004B023B" w:rsidSect="008A38BB">
      <w:pgSz w:w="12240" w:h="15840"/>
      <w:pgMar w:top="576" w:right="576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FE7BF2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firstLine="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02CB5"/>
    <w:rsid w:val="000152ED"/>
    <w:rsid w:val="00023AAD"/>
    <w:rsid w:val="00042409"/>
    <w:rsid w:val="00042EEB"/>
    <w:rsid w:val="00054CF6"/>
    <w:rsid w:val="0007295C"/>
    <w:rsid w:val="000841C9"/>
    <w:rsid w:val="0008447C"/>
    <w:rsid w:val="0009654A"/>
    <w:rsid w:val="000A051A"/>
    <w:rsid w:val="000E3299"/>
    <w:rsid w:val="00116787"/>
    <w:rsid w:val="00120061"/>
    <w:rsid w:val="00123500"/>
    <w:rsid w:val="0012523E"/>
    <w:rsid w:val="00133FA8"/>
    <w:rsid w:val="0014753F"/>
    <w:rsid w:val="00147E4B"/>
    <w:rsid w:val="001620D7"/>
    <w:rsid w:val="00183E3A"/>
    <w:rsid w:val="00184285"/>
    <w:rsid w:val="00196C5A"/>
    <w:rsid w:val="001A0152"/>
    <w:rsid w:val="001A3467"/>
    <w:rsid w:val="001D5296"/>
    <w:rsid w:val="001E21DB"/>
    <w:rsid w:val="00201B91"/>
    <w:rsid w:val="0020618B"/>
    <w:rsid w:val="00217585"/>
    <w:rsid w:val="002308B4"/>
    <w:rsid w:val="002312E0"/>
    <w:rsid w:val="00235A49"/>
    <w:rsid w:val="00247F45"/>
    <w:rsid w:val="00252A4F"/>
    <w:rsid w:val="002551FD"/>
    <w:rsid w:val="00260841"/>
    <w:rsid w:val="0028269D"/>
    <w:rsid w:val="002A525B"/>
    <w:rsid w:val="002A7B73"/>
    <w:rsid w:val="002B09BE"/>
    <w:rsid w:val="002B165B"/>
    <w:rsid w:val="002B645E"/>
    <w:rsid w:val="002D57BC"/>
    <w:rsid w:val="002D77FC"/>
    <w:rsid w:val="002E250F"/>
    <w:rsid w:val="0036224D"/>
    <w:rsid w:val="00371307"/>
    <w:rsid w:val="00375DA8"/>
    <w:rsid w:val="003811AD"/>
    <w:rsid w:val="00381A71"/>
    <w:rsid w:val="00392C18"/>
    <w:rsid w:val="003C38E5"/>
    <w:rsid w:val="003E39C1"/>
    <w:rsid w:val="003F7CEA"/>
    <w:rsid w:val="00405DA9"/>
    <w:rsid w:val="00413E2F"/>
    <w:rsid w:val="00415B22"/>
    <w:rsid w:val="004310B3"/>
    <w:rsid w:val="00443052"/>
    <w:rsid w:val="00452F1D"/>
    <w:rsid w:val="00463F22"/>
    <w:rsid w:val="00476D2E"/>
    <w:rsid w:val="00486C4D"/>
    <w:rsid w:val="004A1C23"/>
    <w:rsid w:val="004B023B"/>
    <w:rsid w:val="004B3145"/>
    <w:rsid w:val="004C3EF9"/>
    <w:rsid w:val="004C62E8"/>
    <w:rsid w:val="004E41C1"/>
    <w:rsid w:val="00501094"/>
    <w:rsid w:val="00502072"/>
    <w:rsid w:val="00506537"/>
    <w:rsid w:val="0054461A"/>
    <w:rsid w:val="00545286"/>
    <w:rsid w:val="005453A0"/>
    <w:rsid w:val="005745F0"/>
    <w:rsid w:val="00580098"/>
    <w:rsid w:val="005A0D13"/>
    <w:rsid w:val="005B296E"/>
    <w:rsid w:val="005B35B8"/>
    <w:rsid w:val="005C43EA"/>
    <w:rsid w:val="005E17E6"/>
    <w:rsid w:val="005F02DE"/>
    <w:rsid w:val="00634012"/>
    <w:rsid w:val="006341FF"/>
    <w:rsid w:val="00637901"/>
    <w:rsid w:val="006433C2"/>
    <w:rsid w:val="006510CD"/>
    <w:rsid w:val="00653231"/>
    <w:rsid w:val="00686EB3"/>
    <w:rsid w:val="006A26F7"/>
    <w:rsid w:val="006B0E9D"/>
    <w:rsid w:val="006F1285"/>
    <w:rsid w:val="006F31AF"/>
    <w:rsid w:val="00705688"/>
    <w:rsid w:val="007120CD"/>
    <w:rsid w:val="00745699"/>
    <w:rsid w:val="0075292C"/>
    <w:rsid w:val="00752C56"/>
    <w:rsid w:val="007763D7"/>
    <w:rsid w:val="00777BFF"/>
    <w:rsid w:val="00795C5B"/>
    <w:rsid w:val="007A2651"/>
    <w:rsid w:val="007B6BC5"/>
    <w:rsid w:val="007E37E4"/>
    <w:rsid w:val="007E6832"/>
    <w:rsid w:val="007F06BF"/>
    <w:rsid w:val="007F2398"/>
    <w:rsid w:val="007F52AB"/>
    <w:rsid w:val="007F5D17"/>
    <w:rsid w:val="008107CC"/>
    <w:rsid w:val="008150FE"/>
    <w:rsid w:val="00820FAA"/>
    <w:rsid w:val="0084512B"/>
    <w:rsid w:val="00845935"/>
    <w:rsid w:val="008513E6"/>
    <w:rsid w:val="00863D47"/>
    <w:rsid w:val="008871CE"/>
    <w:rsid w:val="008A38BB"/>
    <w:rsid w:val="008B6E9E"/>
    <w:rsid w:val="008C1894"/>
    <w:rsid w:val="008C3143"/>
    <w:rsid w:val="008D50F4"/>
    <w:rsid w:val="008D5209"/>
    <w:rsid w:val="008E32CE"/>
    <w:rsid w:val="008E4D9D"/>
    <w:rsid w:val="008E69DB"/>
    <w:rsid w:val="009262A4"/>
    <w:rsid w:val="009345CF"/>
    <w:rsid w:val="00940AC0"/>
    <w:rsid w:val="00945B9D"/>
    <w:rsid w:val="00953355"/>
    <w:rsid w:val="00991912"/>
    <w:rsid w:val="009954A4"/>
    <w:rsid w:val="009A66D5"/>
    <w:rsid w:val="009B451B"/>
    <w:rsid w:val="009B4C5A"/>
    <w:rsid w:val="009B5C9E"/>
    <w:rsid w:val="009D1FBD"/>
    <w:rsid w:val="009D6517"/>
    <w:rsid w:val="009E0FD7"/>
    <w:rsid w:val="009E4BFF"/>
    <w:rsid w:val="009F5CE1"/>
    <w:rsid w:val="00A158DF"/>
    <w:rsid w:val="00A4082E"/>
    <w:rsid w:val="00A44E60"/>
    <w:rsid w:val="00A47542"/>
    <w:rsid w:val="00A56C46"/>
    <w:rsid w:val="00A609F9"/>
    <w:rsid w:val="00AA6C4E"/>
    <w:rsid w:val="00AD6D8D"/>
    <w:rsid w:val="00AD7A4A"/>
    <w:rsid w:val="00AE0F34"/>
    <w:rsid w:val="00AE213A"/>
    <w:rsid w:val="00B04FAB"/>
    <w:rsid w:val="00B40048"/>
    <w:rsid w:val="00B4152A"/>
    <w:rsid w:val="00B5184D"/>
    <w:rsid w:val="00B54BC3"/>
    <w:rsid w:val="00B67287"/>
    <w:rsid w:val="00B72AD3"/>
    <w:rsid w:val="00B80C75"/>
    <w:rsid w:val="00B86BB7"/>
    <w:rsid w:val="00B93ED2"/>
    <w:rsid w:val="00BA0986"/>
    <w:rsid w:val="00BD1E0C"/>
    <w:rsid w:val="00BE7E84"/>
    <w:rsid w:val="00C14731"/>
    <w:rsid w:val="00C467BA"/>
    <w:rsid w:val="00C51B61"/>
    <w:rsid w:val="00C55C63"/>
    <w:rsid w:val="00C65C05"/>
    <w:rsid w:val="00C65EEE"/>
    <w:rsid w:val="00C76F5F"/>
    <w:rsid w:val="00C80382"/>
    <w:rsid w:val="00CB0C7F"/>
    <w:rsid w:val="00CB7CA2"/>
    <w:rsid w:val="00CC4DB0"/>
    <w:rsid w:val="00CC5C28"/>
    <w:rsid w:val="00CC63F6"/>
    <w:rsid w:val="00CD6E40"/>
    <w:rsid w:val="00CD77F4"/>
    <w:rsid w:val="00CF2F90"/>
    <w:rsid w:val="00D01699"/>
    <w:rsid w:val="00D2473A"/>
    <w:rsid w:val="00D36275"/>
    <w:rsid w:val="00D717CD"/>
    <w:rsid w:val="00D82C61"/>
    <w:rsid w:val="00D9213B"/>
    <w:rsid w:val="00D9627F"/>
    <w:rsid w:val="00DA31A0"/>
    <w:rsid w:val="00DA6A35"/>
    <w:rsid w:val="00DB0CE5"/>
    <w:rsid w:val="00DB4848"/>
    <w:rsid w:val="00DD5124"/>
    <w:rsid w:val="00DE10DF"/>
    <w:rsid w:val="00E25638"/>
    <w:rsid w:val="00E35B04"/>
    <w:rsid w:val="00E71C18"/>
    <w:rsid w:val="00E859D4"/>
    <w:rsid w:val="00E92192"/>
    <w:rsid w:val="00E938FF"/>
    <w:rsid w:val="00EA1220"/>
    <w:rsid w:val="00ED6CE4"/>
    <w:rsid w:val="00F16A5C"/>
    <w:rsid w:val="00F26539"/>
    <w:rsid w:val="00F34D0F"/>
    <w:rsid w:val="00F4205A"/>
    <w:rsid w:val="00F54AE9"/>
    <w:rsid w:val="00F54E74"/>
    <w:rsid w:val="00F724F9"/>
    <w:rsid w:val="00F73AA7"/>
    <w:rsid w:val="00F75360"/>
    <w:rsid w:val="00F81B67"/>
    <w:rsid w:val="00F8381D"/>
    <w:rsid w:val="00F84879"/>
    <w:rsid w:val="00F877C6"/>
    <w:rsid w:val="00F95161"/>
    <w:rsid w:val="00F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jhungerford@oakfield.k12.wi.us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05EF-CA04-4AD4-B346-CD6874E7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2014-04-14T19:10:00Z</cp:lastPrinted>
  <dcterms:created xsi:type="dcterms:W3CDTF">2014-04-14T19:36:00Z</dcterms:created>
  <dcterms:modified xsi:type="dcterms:W3CDTF">2014-04-14T19:36:00Z</dcterms:modified>
</cp:coreProperties>
</file>